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8EA38F" w14:textId="77777777" w:rsidR="007065B9" w:rsidRDefault="007065B9" w:rsidP="007065B9">
      <w:r w:rsidRPr="002C3267">
        <w:t xml:space="preserve">The Emergency Drill Evaluation Form should be tailored to each </w:t>
      </w:r>
      <w:r>
        <w:t>E</w:t>
      </w:r>
      <w:r w:rsidRPr="002C3267">
        <w:t xml:space="preserve">ntity and used to evaluate performance of the </w:t>
      </w:r>
      <w:r>
        <w:t>E</w:t>
      </w:r>
      <w:r w:rsidRPr="002C3267">
        <w:t xml:space="preserve">ntity during execution of a drill. Drills are to be undertaken during the Pre-Emergency Phase. </w:t>
      </w:r>
    </w:p>
    <w:p w14:paraId="74258B99" w14:textId="77777777" w:rsidR="007065B9" w:rsidRDefault="007065B9" w:rsidP="007065B9"/>
    <w:p w14:paraId="5F6966F0" w14:textId="77777777" w:rsidR="007065B9" w:rsidRPr="002C3267" w:rsidRDefault="007065B9" w:rsidP="007065B9"/>
    <w:p w14:paraId="699EF6DA" w14:textId="77777777" w:rsidR="007065B9" w:rsidRPr="002C3267" w:rsidRDefault="007065B9" w:rsidP="007065B9">
      <w:pPr>
        <w:keepNext/>
        <w:spacing w:before="240" w:after="60"/>
        <w:mirrorIndents/>
        <w:rPr>
          <w:rFonts w:cs="Arial"/>
          <w:b/>
          <w:bCs/>
          <w:kern w:val="32"/>
          <w:sz w:val="22"/>
          <w:szCs w:val="24"/>
        </w:rPr>
      </w:pPr>
      <w:r w:rsidRPr="002C3267">
        <w:rPr>
          <w:rFonts w:cs="Arial"/>
          <w:b/>
          <w:bCs/>
          <w:kern w:val="32"/>
          <w:sz w:val="22"/>
          <w:szCs w:val="24"/>
        </w:rPr>
        <w:t>Date: ___/___/_____</w:t>
      </w:r>
      <w:r w:rsidRPr="002C3267">
        <w:rPr>
          <w:rFonts w:cs="Arial"/>
          <w:b/>
          <w:bCs/>
          <w:kern w:val="32"/>
          <w:sz w:val="22"/>
          <w:szCs w:val="24"/>
        </w:rPr>
        <w:tab/>
      </w:r>
      <w:r w:rsidRPr="002C3267">
        <w:rPr>
          <w:rFonts w:cs="Arial"/>
          <w:b/>
          <w:bCs/>
          <w:kern w:val="32"/>
          <w:sz w:val="22"/>
          <w:szCs w:val="24"/>
        </w:rPr>
        <w:tab/>
        <w:t>Operator/Inspector Name: ____________________</w:t>
      </w:r>
    </w:p>
    <w:p w14:paraId="1270F818" w14:textId="77777777" w:rsidR="007065B9" w:rsidRPr="002C3267" w:rsidRDefault="007065B9" w:rsidP="007065B9">
      <w:pPr>
        <w:keepNext/>
        <w:spacing w:before="240" w:after="60"/>
        <w:mirrorIndents/>
        <w:rPr>
          <w:rFonts w:cs="Arial"/>
          <w:b/>
          <w:bCs/>
          <w:kern w:val="32"/>
          <w:sz w:val="22"/>
          <w:szCs w:val="24"/>
        </w:rPr>
      </w:pPr>
      <w:r w:rsidRPr="002C3267">
        <w:rPr>
          <w:rFonts w:cs="Arial"/>
          <w:b/>
          <w:bCs/>
          <w:kern w:val="32"/>
          <w:sz w:val="22"/>
          <w:szCs w:val="24"/>
        </w:rPr>
        <w:t>Time: ____________</w:t>
      </w:r>
      <w:r w:rsidRPr="002C3267">
        <w:rPr>
          <w:rFonts w:cs="Arial"/>
          <w:b/>
          <w:bCs/>
          <w:kern w:val="32"/>
          <w:sz w:val="22"/>
          <w:szCs w:val="24"/>
        </w:rPr>
        <w:tab/>
      </w:r>
      <w:r w:rsidRPr="002C3267">
        <w:rPr>
          <w:rFonts w:cs="Arial"/>
          <w:b/>
          <w:bCs/>
          <w:kern w:val="32"/>
          <w:sz w:val="22"/>
          <w:szCs w:val="24"/>
        </w:rPr>
        <w:tab/>
      </w:r>
      <w:r w:rsidRPr="002C3267">
        <w:rPr>
          <w:rFonts w:cs="Arial"/>
          <w:b/>
          <w:bCs/>
          <w:kern w:val="32"/>
          <w:sz w:val="22"/>
          <w:szCs w:val="24"/>
        </w:rPr>
        <w:tab/>
      </w:r>
      <w:r w:rsidRPr="002C3267">
        <w:rPr>
          <w:rFonts w:cs="Arial"/>
          <w:b/>
          <w:bCs/>
          <w:kern w:val="32"/>
          <w:sz w:val="22"/>
          <w:szCs w:val="24"/>
        </w:rPr>
        <w:tab/>
        <w:t>Location:</w:t>
      </w:r>
      <w:r w:rsidRPr="002C3267">
        <w:rPr>
          <w:rFonts w:cs="Arial"/>
          <w:b/>
          <w:bCs/>
          <w:kern w:val="32"/>
          <w:sz w:val="22"/>
          <w:szCs w:val="24"/>
        </w:rPr>
        <w:tab/>
        <w:t>__________________________</w:t>
      </w:r>
    </w:p>
    <w:p w14:paraId="12EA5D9B" w14:textId="77777777" w:rsidR="007065B9" w:rsidRPr="002C3267" w:rsidRDefault="007065B9" w:rsidP="007065B9"/>
    <w:p w14:paraId="4415AF37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Did all staff understand and execute their duties?</w:t>
      </w:r>
    </w:p>
    <w:p w14:paraId="0EEFBBC2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Appropriate raising of Alarm Code.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1E02AEBC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Followed communication protocols.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67F6310B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Incident Commander authorized initiation of the Emergency Operations Manual.</w:t>
      </w:r>
      <w:r w:rsidRPr="002C3267">
        <w:tab/>
        <w:t>Y N</w:t>
      </w:r>
    </w:p>
    <w:p w14:paraId="6AC46F86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0CF7638A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09B2625A" w14:textId="77777777" w:rsidR="007065B9" w:rsidRPr="002C3267" w:rsidRDefault="007065B9" w:rsidP="007065B9"/>
    <w:p w14:paraId="1B73D989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466D1125" w14:textId="77777777" w:rsidR="007065B9" w:rsidRPr="002C3267" w:rsidRDefault="007065B9" w:rsidP="007065B9"/>
    <w:p w14:paraId="61379101" w14:textId="77777777" w:rsidR="007065B9" w:rsidRPr="002C3267" w:rsidRDefault="007065B9" w:rsidP="007065B9"/>
    <w:p w14:paraId="2BC2C807" w14:textId="02040E30" w:rsidR="007065B9" w:rsidRPr="002C3267" w:rsidRDefault="007065B9" w:rsidP="00F76110">
      <w:pPr>
        <w:numPr>
          <w:ilvl w:val="0"/>
          <w:numId w:val="7"/>
        </w:numPr>
      </w:pPr>
      <w:r w:rsidRPr="002C3267">
        <w:t>Was the Command Center established in a timely manner after raising of Alarm Code and issuance of communications.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6A808743" w14:textId="77777777" w:rsidR="007065B9" w:rsidRPr="002C3267" w:rsidRDefault="007065B9" w:rsidP="007065B9"/>
    <w:p w14:paraId="5FD2038F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16DF6635" w14:textId="77777777" w:rsidR="007065B9" w:rsidRPr="002C3267" w:rsidRDefault="007065B9" w:rsidP="007065B9"/>
    <w:p w14:paraId="1360D041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04220EA8" w14:textId="77777777" w:rsidR="007065B9" w:rsidRPr="002C3267" w:rsidRDefault="007065B9" w:rsidP="007065B9"/>
    <w:p w14:paraId="2998E99F" w14:textId="77777777" w:rsidR="007065B9" w:rsidRPr="002C3267" w:rsidRDefault="007065B9" w:rsidP="007065B9"/>
    <w:p w14:paraId="6A474124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 xml:space="preserve">Was traffic flow adequate or were bottlenecks identified? 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4A9AEDC0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349FB944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E93295C" w14:textId="77777777" w:rsidR="007065B9" w:rsidRPr="002C3267" w:rsidRDefault="007065B9" w:rsidP="007065B9"/>
    <w:p w14:paraId="1EA6AF73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7BA5A085" w14:textId="77777777" w:rsidR="007065B9" w:rsidRPr="002C3267" w:rsidRDefault="007065B9" w:rsidP="007065B9"/>
    <w:p w14:paraId="1C0C150A" w14:textId="77777777" w:rsidR="007065B9" w:rsidRPr="002C3267" w:rsidRDefault="007065B9" w:rsidP="007065B9"/>
    <w:p w14:paraId="168FEAE4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 xml:space="preserve">Were all Emergency Operating Areas adequately staffed with personnel, supplies, </w:t>
      </w:r>
    </w:p>
    <w:p w14:paraId="2A32E088" w14:textId="77777777" w:rsidR="007065B9" w:rsidRPr="002C3267" w:rsidRDefault="007065B9" w:rsidP="007065B9">
      <w:pPr>
        <w:ind w:left="360"/>
      </w:pPr>
      <w:r w:rsidRPr="002C3267">
        <w:t xml:space="preserve">and equipment? 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7CDC819E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32657DCA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7A977DBB" w14:textId="77777777" w:rsidR="007065B9" w:rsidRPr="002C3267" w:rsidRDefault="007065B9" w:rsidP="007065B9"/>
    <w:p w14:paraId="20BF567D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765AE15" w14:textId="77777777" w:rsidR="007065B9" w:rsidRPr="002C3267" w:rsidRDefault="007065B9" w:rsidP="007065B9"/>
    <w:p w14:paraId="42D45011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 xml:space="preserve">Were all Emergency Operating Areas adequately staffed with personnel, supplies, </w:t>
      </w:r>
    </w:p>
    <w:p w14:paraId="6610805A" w14:textId="77777777" w:rsidR="007065B9" w:rsidRPr="002C3267" w:rsidRDefault="007065B9" w:rsidP="007065B9">
      <w:pPr>
        <w:ind w:left="360"/>
      </w:pPr>
      <w:r w:rsidRPr="002C3267">
        <w:t xml:space="preserve">and equipment? 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2218F748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32D33EED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D21E5A8" w14:textId="77777777" w:rsidR="007065B9" w:rsidRPr="002C3267" w:rsidRDefault="007065B9" w:rsidP="007065B9"/>
    <w:p w14:paraId="48745CE2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331C37DF" w14:textId="77777777" w:rsidR="007065B9" w:rsidRPr="002C3267" w:rsidRDefault="007065B9" w:rsidP="007065B9">
      <w:pPr>
        <w:ind w:left="360"/>
      </w:pPr>
    </w:p>
    <w:p w14:paraId="5C9843D2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Did the Resource Tracking Mechanism function adequately?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586EB903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2ABC8D3F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1E83659B" w14:textId="77777777" w:rsidR="007065B9" w:rsidRPr="002C3267" w:rsidRDefault="007065B9" w:rsidP="007065B9"/>
    <w:p w14:paraId="31DDBC3B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228B03DE" w14:textId="77777777" w:rsidR="007065B9" w:rsidRPr="002C3267" w:rsidRDefault="007065B9" w:rsidP="007065B9"/>
    <w:p w14:paraId="4A202CB8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Was PPE used appropriately?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4F607D36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43B06FD0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2BE4751" w14:textId="77777777" w:rsidR="007065B9" w:rsidRPr="002C3267" w:rsidRDefault="007065B9" w:rsidP="007065B9"/>
    <w:p w14:paraId="38C2D694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25AEB1AD" w14:textId="77777777" w:rsidR="007065B9" w:rsidRPr="002C3267" w:rsidRDefault="007065B9" w:rsidP="007065B9"/>
    <w:p w14:paraId="39E2FF62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Was communication effectively disseminated throughout the Incident Command</w:t>
      </w:r>
      <w:r w:rsidRPr="002C3267">
        <w:tab/>
      </w:r>
      <w:r w:rsidRPr="002C3267">
        <w:tab/>
        <w:t xml:space="preserve"> Y N</w:t>
      </w:r>
    </w:p>
    <w:p w14:paraId="546C1BA8" w14:textId="77777777" w:rsidR="007065B9" w:rsidRPr="002C3267" w:rsidRDefault="007065B9" w:rsidP="007065B9">
      <w:pPr>
        <w:ind w:left="360"/>
      </w:pPr>
      <w:r w:rsidRPr="002C3267">
        <w:t>Structure during the Emergency Incident?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526DD9B1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5B453716" w14:textId="77777777" w:rsidR="007065B9" w:rsidRPr="002C3267" w:rsidRDefault="007065B9" w:rsidP="007065B9"/>
    <w:p w14:paraId="095F3464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24699B4C" w14:textId="77777777" w:rsidR="007065B9" w:rsidRPr="002C3267" w:rsidRDefault="007065B9" w:rsidP="007065B9"/>
    <w:p w14:paraId="02778A94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Was communication effectively disseminated throughout the Incident Command</w:t>
      </w:r>
      <w:r w:rsidRPr="002C3267">
        <w:tab/>
      </w:r>
      <w:r w:rsidRPr="002C3267">
        <w:tab/>
        <w:t xml:space="preserve"> Y N</w:t>
      </w:r>
    </w:p>
    <w:p w14:paraId="3F0C0CAF" w14:textId="77777777" w:rsidR="007065B9" w:rsidRPr="002C3267" w:rsidRDefault="007065B9" w:rsidP="007065B9">
      <w:pPr>
        <w:ind w:left="360"/>
      </w:pPr>
      <w:r w:rsidRPr="002C3267">
        <w:t>Structure during the Emergency Incident?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4C4F62E7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1C9213C8" w14:textId="77777777" w:rsidR="007065B9" w:rsidRPr="002C3267" w:rsidRDefault="007065B9" w:rsidP="007065B9"/>
    <w:p w14:paraId="2B0DADA9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46CBE33E" w14:textId="77777777" w:rsidR="007065B9" w:rsidRPr="002C3267" w:rsidRDefault="007065B9" w:rsidP="007065B9">
      <w:pPr>
        <w:ind w:left="360"/>
      </w:pPr>
    </w:p>
    <w:p w14:paraId="16D999DE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Did personnel know…</w:t>
      </w:r>
    </w:p>
    <w:p w14:paraId="34F0930B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Their Role or specific tasks to be undertaken assignments?</w:t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0C45EC15" w14:textId="6A7A919D" w:rsidR="007065B9" w:rsidRPr="002C3267" w:rsidRDefault="007065B9" w:rsidP="00F76110">
      <w:pPr>
        <w:numPr>
          <w:ilvl w:val="1"/>
          <w:numId w:val="7"/>
        </w:numPr>
      </w:pPr>
      <w:r w:rsidRPr="002C3267">
        <w:t>Where to report?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717EA85C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The Chain of Command?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230DBD3F" w14:textId="77777777" w:rsidR="007065B9" w:rsidRPr="002C3267" w:rsidRDefault="007065B9" w:rsidP="007065B9">
      <w:pPr>
        <w:ind w:left="360"/>
      </w:pP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6121DC0C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B03A11B" w14:textId="77777777" w:rsidR="007065B9" w:rsidRPr="002C3267" w:rsidRDefault="007065B9" w:rsidP="007065B9"/>
    <w:p w14:paraId="05488678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4A5B4E3C" w14:textId="77777777" w:rsidR="007065B9" w:rsidRPr="002C3267" w:rsidRDefault="007065B9" w:rsidP="007065B9"/>
    <w:p w14:paraId="2BD526D2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Regarding the Labor Pool…</w:t>
      </w:r>
    </w:p>
    <w:p w14:paraId="2B3F03A8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What was the number of persons reporting to the Labor Pool?</w:t>
      </w:r>
      <w:r w:rsidRPr="002C3267">
        <w:tab/>
      </w:r>
      <w:r w:rsidRPr="002C3267">
        <w:tab/>
      </w:r>
      <w:r w:rsidRPr="002C3267">
        <w:tab/>
      </w:r>
      <w:r w:rsidRPr="002C3267">
        <w:tab/>
        <w:t>___</w:t>
      </w:r>
    </w:p>
    <w:p w14:paraId="2B7C14CE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Did the Labor Pool Operate effectively?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5236F555" w14:textId="77777777" w:rsidR="007065B9" w:rsidRPr="002C3267" w:rsidRDefault="007065B9" w:rsidP="00F76110">
      <w:pPr>
        <w:numPr>
          <w:ilvl w:val="1"/>
          <w:numId w:val="7"/>
        </w:numPr>
      </w:pPr>
      <w:r w:rsidRPr="002C3267">
        <w:t>Was there spare capacity within the Labor Pool?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>Y N</w:t>
      </w:r>
    </w:p>
    <w:p w14:paraId="216E9732" w14:textId="77777777" w:rsidR="007065B9" w:rsidRPr="002C3267" w:rsidRDefault="007065B9" w:rsidP="007065B9">
      <w:pPr>
        <w:ind w:left="360"/>
      </w:pP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2AAB206C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02079F1D" w14:textId="77777777" w:rsidR="007065B9" w:rsidRPr="002C3267" w:rsidRDefault="007065B9" w:rsidP="007065B9"/>
    <w:p w14:paraId="796FC0C5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4F435056" w14:textId="77777777" w:rsidR="007065B9" w:rsidRPr="002C3267" w:rsidRDefault="007065B9" w:rsidP="007065B9">
      <w:pPr>
        <w:ind w:left="360"/>
      </w:pPr>
    </w:p>
    <w:p w14:paraId="646DCD14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Was technology effectively used throughout the Emergency Drill?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  <w:t xml:space="preserve"> Y N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6361704D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2C1E135D" w14:textId="77777777" w:rsidR="007065B9" w:rsidRPr="002C3267" w:rsidRDefault="007065B9" w:rsidP="007065B9"/>
    <w:p w14:paraId="18D9A503" w14:textId="77777777" w:rsidR="007065B9" w:rsidRPr="002C3267" w:rsidRDefault="007065B9" w:rsidP="00F76110">
      <w:pPr>
        <w:numPr>
          <w:ilvl w:val="0"/>
          <w:numId w:val="7"/>
        </w:numPr>
      </w:pPr>
      <w:r w:rsidRPr="002C3267">
        <w:t>Were message boards and Safety Bulletin boards effectively used?</w:t>
      </w:r>
      <w:r w:rsidRPr="002C3267">
        <w:tab/>
      </w:r>
      <w:r w:rsidRPr="002C3267">
        <w:tab/>
      </w:r>
      <w:r w:rsidRPr="002C3267">
        <w:tab/>
      </w:r>
      <w:r w:rsidRPr="002C3267">
        <w:tab/>
        <w:t xml:space="preserve"> Y N</w:t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  <w:r w:rsidRPr="002C3267">
        <w:tab/>
      </w:r>
    </w:p>
    <w:p w14:paraId="709C2FD7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32E43D72" w14:textId="77777777" w:rsidR="007065B9" w:rsidRPr="002C3267" w:rsidRDefault="007065B9" w:rsidP="007065B9">
      <w:pPr>
        <w:ind w:left="360"/>
      </w:pPr>
    </w:p>
    <w:p w14:paraId="79161F71" w14:textId="77777777" w:rsidR="007065B9" w:rsidRPr="002C3267" w:rsidRDefault="007065B9" w:rsidP="007065B9">
      <w:pPr>
        <w:pBdr>
          <w:bottom w:val="single" w:sz="12" w:space="1" w:color="auto"/>
        </w:pBdr>
      </w:pPr>
    </w:p>
    <w:p w14:paraId="60C13ADE" w14:textId="77777777" w:rsidR="007065B9" w:rsidRPr="002C3267" w:rsidRDefault="007065B9" w:rsidP="007065B9"/>
    <w:p w14:paraId="6FFC4A8F" w14:textId="77777777" w:rsidR="007065B9" w:rsidRPr="002C3267" w:rsidRDefault="007065B9" w:rsidP="007065B9"/>
    <w:p w14:paraId="3CC55014" w14:textId="3082CF26" w:rsidR="007065B9" w:rsidRPr="002C3267" w:rsidRDefault="007065B9" w:rsidP="007065B9">
      <w:pPr>
        <w:jc w:val="left"/>
      </w:pPr>
    </w:p>
    <w:p w14:paraId="2C13A681" w14:textId="44B77827" w:rsidR="00B074D7" w:rsidRPr="00CC4870" w:rsidRDefault="00B074D7" w:rsidP="00CC4870"/>
    <w:sectPr w:rsidR="00B074D7" w:rsidRPr="00CC4870" w:rsidSect="005A6F6E">
      <w:headerReference w:type="default" r:id="rId11"/>
      <w:footerReference w:type="default" r:id="rId12"/>
      <w:pgSz w:w="11907" w:h="16840" w:code="9"/>
      <w:pgMar w:top="1100" w:right="1134" w:bottom="1077" w:left="1418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D503B" w14:textId="77777777" w:rsidR="00E7071F" w:rsidRDefault="00E7071F">
      <w:r>
        <w:separator/>
      </w:r>
    </w:p>
    <w:p w14:paraId="792BA9F7" w14:textId="77777777" w:rsidR="00E7071F" w:rsidRDefault="00E7071F"/>
  </w:endnote>
  <w:endnote w:type="continuationSeparator" w:id="0">
    <w:p w14:paraId="608F56E9" w14:textId="77777777" w:rsidR="00E7071F" w:rsidRDefault="00E7071F">
      <w:r>
        <w:continuationSeparator/>
      </w:r>
    </w:p>
    <w:p w14:paraId="760622C6" w14:textId="77777777" w:rsidR="00E7071F" w:rsidRDefault="00E70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5A6F6E" w:rsidRPr="005624BD" w14:paraId="6427DE01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2AA1B51D" w14:textId="1F375871" w:rsidR="005A6F6E" w:rsidRPr="005624BD" w:rsidRDefault="005A6F6E" w:rsidP="005A6F6E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EOM-ZE0-TP-000011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18ADF1F4" w14:textId="77777777" w:rsidR="005A6F6E" w:rsidRPr="005624BD" w:rsidRDefault="005A6F6E" w:rsidP="005A6F6E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5A6F6E" w:rsidRPr="005624BD" w14:paraId="6153A40F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687CA753" w14:textId="77777777" w:rsidR="005A6F6E" w:rsidRPr="005624BD" w:rsidRDefault="005A6F6E" w:rsidP="005A6F6E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112C08A0" w14:textId="77777777" w:rsidR="005A6F6E" w:rsidRPr="005624BD" w:rsidRDefault="005A6F6E" w:rsidP="005A6F6E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5A6F6E" w:rsidRDefault="009210BF" w:rsidP="005A6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C35A8" w14:textId="77777777" w:rsidR="00E7071F" w:rsidRDefault="00E7071F">
      <w:r>
        <w:separator/>
      </w:r>
    </w:p>
    <w:p w14:paraId="4EB35DAD" w14:textId="77777777" w:rsidR="00E7071F" w:rsidRDefault="00E7071F"/>
  </w:footnote>
  <w:footnote w:type="continuationSeparator" w:id="0">
    <w:p w14:paraId="5112FC25" w14:textId="77777777" w:rsidR="00E7071F" w:rsidRDefault="00E7071F">
      <w:r>
        <w:continuationSeparator/>
      </w:r>
    </w:p>
    <w:p w14:paraId="606005F5" w14:textId="77777777" w:rsidR="00E7071F" w:rsidRDefault="00E70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7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5"/>
    </w:tblGrid>
    <w:tr w:rsidR="009210BF" w14:paraId="55B15A60" w14:textId="77777777" w:rsidTr="005A6F6E">
      <w:tc>
        <w:tcPr>
          <w:tcW w:w="2070" w:type="dxa"/>
        </w:tcPr>
        <w:p w14:paraId="01975BF5" w14:textId="48EFA99A" w:rsidR="009210BF" w:rsidRDefault="004B4BC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D4A59C1" wp14:editId="13ECD15D">
                <wp:simplePos x="0" y="0"/>
                <wp:positionH relativeFrom="column">
                  <wp:posOffset>-768350</wp:posOffset>
                </wp:positionH>
                <wp:positionV relativeFrom="paragraph">
                  <wp:posOffset>-117475</wp:posOffset>
                </wp:positionV>
                <wp:extent cx="1332230" cy="582930"/>
                <wp:effectExtent l="0" t="0" r="0" b="0"/>
                <wp:wrapNone/>
                <wp:docPr id="9" name="Pictur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5" w:type="dxa"/>
          <w:vAlign w:val="center"/>
        </w:tcPr>
        <w:p w14:paraId="361EC67C" w14:textId="4B7EE2E1" w:rsidR="009210BF" w:rsidRPr="006A25F8" w:rsidRDefault="007065B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065B9">
            <w:rPr>
              <w:kern w:val="32"/>
              <w:sz w:val="24"/>
              <w:szCs w:val="24"/>
              <w:lang w:val="en-GB"/>
            </w:rPr>
            <w:t>Emergency Exercise Evaluation Form Template</w:t>
          </w:r>
        </w:p>
      </w:tc>
    </w:tr>
  </w:tbl>
  <w:p w14:paraId="0FE4F66F" w14:textId="726D686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3B72CF"/>
    <w:multiLevelType w:val="hybridMultilevel"/>
    <w:tmpl w:val="E8908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B407DB6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2" w:tplc="9402B018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5094C01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BC6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F6E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5B9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2DD8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4870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071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11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5823B03D-A140-429D-9DD1-DE477B5FB9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EOM-ZE0-TP-000011 Rev 001</dc:subject>
  <dc:creator>Rivamonte, Leonnito (RMP)</dc:creator>
  <cp:keywords>ᅟ</cp:keywords>
  <cp:lastModifiedBy>اسماء المطيري Asma Almutairi</cp:lastModifiedBy>
  <cp:revision>31</cp:revision>
  <cp:lastPrinted>2017-10-17T10:11:00Z</cp:lastPrinted>
  <dcterms:created xsi:type="dcterms:W3CDTF">2019-12-16T06:44:00Z</dcterms:created>
  <dcterms:modified xsi:type="dcterms:W3CDTF">2022-01-13T13:25:00Z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